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Dita Botërore e Refugjatëve, 20 qershor</w:t>
      </w: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Çdo vit, më 20 qershor, Bota përkujton, fuçinë, kurajon, dhe rimëkëmbjen e miliona refugjatëve. UNHCR, Agjensioni i Kombeve të Bashkuara për Refugjatë, beson që tani është momenti </w:t>
      </w:r>
      <w:r>
        <w:rPr>
          <w:rFonts w:asciiTheme="minorHAnsi" w:hAnsiTheme="minorHAnsi"/>
          <w:sz w:val="24"/>
          <w:szCs w:val="24"/>
        </w:rPr>
        <w:t>për t’iu treguar udhëheqësve botërorë se opinioni botëror qëndron #Me Refugjatët. Për ta bërë këtë, UNHCR ka filluar në qershor  peticionin #MeRefugjatët në mënyrë që t’u dërgojë qeverive porosinë se ato duhet punuar së bashku dhe duhet bërë atë që u takon</w:t>
      </w:r>
      <w:r>
        <w:rPr>
          <w:rFonts w:asciiTheme="minorHAnsi" w:hAnsiTheme="minorHAnsi"/>
          <w:sz w:val="24"/>
          <w:szCs w:val="24"/>
        </w:rPr>
        <w:t xml:space="preserve"> për refugjatët.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Këtë vit, Dita Botërore e Refugjatëve shënon momentin kyç që opinion botëror të demonstrojë përkrahjen për familjet që janë detyruar të ikin.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Narasima Rao udhëheq me misionin e UNHCR-së në Kosovë.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(Narasima Rao, udhëheqës i Zyrës së </w:t>
      </w:r>
      <w:r>
        <w:rPr>
          <w:rFonts w:asciiTheme="minorHAnsi" w:hAnsiTheme="minorHAnsi"/>
          <w:b/>
          <w:sz w:val="24"/>
          <w:szCs w:val="24"/>
        </w:rPr>
        <w:t>UNHCR-së në Kosovë)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Shifrat e kthimeve kanë filluar të reduktohen në mënyrë progresive gjatë viteve të fundit, me një mesatare që shkon aq ulët sa 800 persona në vit.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Megjithëkëtë, ekziston një interesim i madh në mesin e popullatës së zhvendosur për t’u </w:t>
      </w:r>
      <w:r>
        <w:rPr>
          <w:rFonts w:asciiTheme="minorHAnsi" w:hAnsiTheme="minorHAnsi"/>
          <w:sz w:val="24"/>
          <w:szCs w:val="24"/>
        </w:rPr>
        <w:t>kthyer. Diku 10,000 persona janë regjistruar dhe kanë shprehur interesim për t’u kthyer në Kosovë, duke kërkuar ndihmën e UNHCR-së. Përkundër pengesave për kthim të disave, si çështjet e sigurisë dhe pronësisë, shumica janë duke u ballafaquar me probleme s</w:t>
      </w:r>
      <w:r>
        <w:rPr>
          <w:rFonts w:asciiTheme="minorHAnsi" w:hAnsiTheme="minorHAnsi"/>
          <w:sz w:val="24"/>
          <w:szCs w:val="24"/>
        </w:rPr>
        <w:t xml:space="preserve">i mungesa e strehimit. Për t’i përkrahur ata që kanë shprehur interesim për t’u kthyer, misioni i UNHCR-së ka punuar shumë ngushtë me komuna të ndryshme, partnerë lokalë dhe ndërkombëtarë.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 rastin e Ditës Botërore të Refugjatëve, unë u bëj thirrje të gj</w:t>
      </w:r>
      <w:r>
        <w:rPr>
          <w:rFonts w:asciiTheme="minorHAnsi" w:hAnsiTheme="minorHAnsi"/>
          <w:sz w:val="24"/>
          <w:szCs w:val="24"/>
        </w:rPr>
        <w:t xml:space="preserve">ithëve që të lehtësojnë kthimin e atyre njerëzve që kanë shumë nevojë.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(Narratori)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Komuniteti Rom, Ashkali dhe Egjiptas është zhvendosur në Mal të Zi dhe në ish-Republikën Jugosllave të Maqedonisë, që nga viti 1999, ku janë strehuar në vendbanimin joform</w:t>
      </w:r>
      <w:r>
        <w:rPr>
          <w:rFonts w:asciiTheme="minorHAnsi" w:hAnsiTheme="minorHAnsi"/>
          <w:sz w:val="24"/>
          <w:szCs w:val="24"/>
        </w:rPr>
        <w:t xml:space="preserve">al të Konikut, në Mal të Zi dhe në Suto Orizare, në ish-Republikën Jugosllave të Maqedonisë.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Muharrem Ibrahimi, i sapokthyer nga zhvendosja brenda vendit që përfaqëson lagjen e re, na tregon më tepër.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(Muharrem Ibrahimi, i zhvendosur nga Koniku, Mal i Zi</w:t>
      </w:r>
      <w:r>
        <w:rPr>
          <w:rFonts w:asciiTheme="minorHAnsi" w:hAnsiTheme="minorHAnsi"/>
          <w:b/>
          <w:sz w:val="24"/>
          <w:szCs w:val="24"/>
        </w:rPr>
        <w:t>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Kushtet për fillim janë shumë të mira, ne jemi kthyer tash shtatë muaj. Ka shumë të tjerë të interesuar për t’u kthyer. Falë UNHCR-së, ne kemi marrë ndihma gjashtë muaj.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(Narratori)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Përkundër ankesave të Zotit Ibrahimi lidhur me papunësinë, ai u apelon</w:t>
      </w:r>
      <w:r>
        <w:rPr>
          <w:rFonts w:asciiTheme="minorHAnsi" w:hAnsiTheme="minorHAnsi"/>
          <w:sz w:val="24"/>
          <w:szCs w:val="24"/>
        </w:rPr>
        <w:t xml:space="preserve"> të zhvendosurve të tjerë që të kthehen.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(Muharrem Ibrahimi, i zhvendosur nga Koniku, Mal i Zi)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 të dëshiroja që t’u apeloj të zhvendosurve të tjerë që të kthehen, sepse nuk ka asnjë vend si shtëpia yte.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(Narratori)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Bashkim Kurti është koordinator pë</w:t>
      </w:r>
      <w:r>
        <w:rPr>
          <w:rFonts w:asciiTheme="minorHAnsi" w:hAnsiTheme="minorHAnsi"/>
          <w:sz w:val="24"/>
          <w:szCs w:val="24"/>
        </w:rPr>
        <w:t xml:space="preserve">r të Drejtat dhe Integrim të Komuniteteve në komunën e Gjakovës.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(Bashkim Kurti, Koordinator për të Drejtat dhe Integrim të Komuniteteve, komuna e Gjakovës)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Komuna e Gjakovës ka ndarë tokën për </w:t>
      </w:r>
      <w:r>
        <w:rPr>
          <w:rFonts w:asciiTheme="minorHAnsi" w:hAnsiTheme="minorHAnsi"/>
          <w:sz w:val="24"/>
          <w:szCs w:val="24"/>
        </w:rPr>
        <w:t>të gjitha familjet e zhvendosura në Mal të Zi, që dëshirojnë të kthehen në mënyrë vullnetare në komunën e Gjakovës. Kushtet për të kthyerit janë më të mira se sa ku kanë qëndruar  në Konik. Infrastruktura është e rregulluar për kushte më të mira, të nevojs</w:t>
      </w:r>
      <w:r>
        <w:rPr>
          <w:rFonts w:asciiTheme="minorHAnsi" w:hAnsiTheme="minorHAnsi"/>
          <w:sz w:val="24"/>
          <w:szCs w:val="24"/>
        </w:rPr>
        <w:t xml:space="preserve">hme për një familje. Vështirësia më e madhe për të kthyerit është papunësia.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(Narratori)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Armend Vokshi, shef i Administratës së Përgjithshme punon ngushtë me komunitetin RAE, për t’i përmirësuar kushtet e tyre të jetës.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(Armend Vokshi, Shef i Administ</w:t>
      </w:r>
      <w:r>
        <w:rPr>
          <w:rFonts w:asciiTheme="minorHAnsi" w:hAnsiTheme="minorHAnsi"/>
          <w:b/>
          <w:sz w:val="24"/>
          <w:szCs w:val="24"/>
        </w:rPr>
        <w:t>ratës së Përgjithshme, Komuna e Gjakovës)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 e kemi rregulluar një vend për të zhvendosurit që është më tërheqës, që është afër qendrës së qytetit, në afërsi të dyçaneve, shkollave dhe aktiviteteve sportive. 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(Narratori)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Numri i pjesëtarëve të pakicave të</w:t>
      </w:r>
      <w:r>
        <w:rPr>
          <w:rFonts w:asciiTheme="minorHAnsi" w:hAnsiTheme="minorHAnsi"/>
          <w:sz w:val="24"/>
          <w:szCs w:val="24"/>
        </w:rPr>
        <w:t xml:space="preserve"> kthyer në mënyrë vullnetare në Kosovë që nga viti 2000 deri më tani është 26,763 persona. Numri i personave që janë ende të zhvendosur përbrenda Kosovës është përafërsisht 16,800. Prej këtyre personave 477 jetojnë ende në qendra të përkohshme kolektive në</w:t>
      </w:r>
      <w:r>
        <w:rPr>
          <w:rFonts w:asciiTheme="minorHAnsi" w:hAnsiTheme="minorHAnsi"/>
          <w:sz w:val="24"/>
          <w:szCs w:val="24"/>
        </w:rPr>
        <w:t xml:space="preserve"> Kosovë.</w:t>
      </w: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Të kujtojmë fjalët e Sekretarit të Përgjithshëm të Organizatës së Kombeve të Bashkuara, Ban Ki-moon “le të kujtojmë humanitetin tonë të përbashkët, të festojmë tolerancën dhe diversitetin dhe të hapim zemrat tona për refugjatët kudo që janë.”</w:t>
      </w:r>
    </w:p>
    <w:p w:rsidR="00000000" w:rsidRDefault="000F061A">
      <w:pPr>
        <w:jc w:val="both"/>
        <w:rPr>
          <w:rFonts w:asciiTheme="minorHAnsi" w:hAnsiTheme="minorHAnsi"/>
          <w:color w:val="1F497D"/>
          <w:sz w:val="24"/>
          <w:szCs w:val="24"/>
        </w:rPr>
      </w:pPr>
    </w:p>
    <w:p w:rsidR="00000000" w:rsidRDefault="000F061A">
      <w:pPr>
        <w:jc w:val="both"/>
        <w:rPr>
          <w:rFonts w:asciiTheme="minorHAnsi" w:hAnsiTheme="minorHAnsi"/>
          <w:color w:val="1F497D"/>
          <w:sz w:val="24"/>
          <w:szCs w:val="24"/>
        </w:rPr>
      </w:pPr>
    </w:p>
    <w:p w:rsidR="000F061A" w:rsidRDefault="000F061A">
      <w:pPr>
        <w:jc w:val="both"/>
        <w:rPr>
          <w:rFonts w:asciiTheme="minorHAnsi" w:hAnsiTheme="minorHAnsi"/>
          <w:sz w:val="24"/>
          <w:szCs w:val="24"/>
        </w:rPr>
      </w:pPr>
    </w:p>
    <w:sectPr w:rsidR="000F0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77"/>
    <w:rsid w:val="000F061A"/>
    <w:rsid w:val="00D1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DBA94-7D94-43C2-81D7-E2F921AC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Hasrete Hysa</dc:creator>
  <cp:keywords/>
  <dc:description/>
  <cp:lastModifiedBy>Arton Mucolli</cp:lastModifiedBy>
  <cp:revision>2</cp:revision>
  <dcterms:created xsi:type="dcterms:W3CDTF">2016-06-30T08:16:00Z</dcterms:created>
  <dcterms:modified xsi:type="dcterms:W3CDTF">2016-06-30T08:16:00Z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M5JDUUKXSQ5W-82-948</vt:lpwstr>
  </property>
  <property fmtid="{D5CDD505-2E9C-101B-9397-08002B2CF9AE}" pid="3" name="_dlc_DocIdItemGuid">
    <vt:lpwstr>bbf768f2-9259-4584-ba0a-03dd8230f7ae</vt:lpwstr>
  </property>
  <property fmtid="{D5CDD505-2E9C-101B-9397-08002B2CF9AE}" pid="4" name="_dlc_DocIdUrl">
    <vt:lpwstr>http://www.unmikonline.org/_layouts/DocIdRedir.aspx?ID=M5JDUUKXSQ5W-82-948, M5JDUUKXSQ5W-82-948</vt:lpwstr>
  </property>
  <property fmtid="{D5CDD505-2E9C-101B-9397-08002B2CF9AE}" pid="5" name="Keywords">
    <vt:lpwstr/>
  </property>
  <property fmtid="{D5CDD505-2E9C-101B-9397-08002B2CF9AE}" pid="6" name="wic_System_Copyright">
    <vt:lpwstr/>
  </property>
  <property fmtid="{D5CDD505-2E9C-101B-9397-08002B2CF9AE}" pid="7" name="_Author">
    <vt:lpwstr/>
  </property>
  <property fmtid="{D5CDD505-2E9C-101B-9397-08002B2CF9AE}" pid="8" name="_Comments">
    <vt:lpwstr/>
  </property>
</Properties>
</file>