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5B9" w:rsidRDefault="004F3699">
      <w:r>
        <w:t xml:space="preserve">GP </w:t>
      </w:r>
      <w:bookmarkStart w:id="0" w:name="_GoBack"/>
      <w:bookmarkEnd w:id="0"/>
      <w:r>
        <w:t>633721801</w:t>
      </w:r>
    </w:p>
    <w:sectPr w:rsidR="009565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699"/>
    <w:rsid w:val="004F3699"/>
    <w:rsid w:val="00956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EAB126-D09E-4774-84E6-29DE773C3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405D7346</Template>
  <TotalTime>6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Fernandez</dc:creator>
  <cp:keywords/>
  <dc:description/>
  <cp:lastModifiedBy>Eva Fernandez</cp:lastModifiedBy>
  <cp:revision>1</cp:revision>
  <dcterms:created xsi:type="dcterms:W3CDTF">2014-07-24T13:48:00Z</dcterms:created>
  <dcterms:modified xsi:type="dcterms:W3CDTF">2014-07-24T13:54:00Z</dcterms:modified>
</cp:coreProperties>
</file>